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261"/>
        <w:gridCol w:w="6917"/>
      </w:tblGrid>
      <w:tr w:rsidR="002C2CDD" w:rsidRPr="004B4D4A" w:rsidTr="00A75BA4">
        <w:tc>
          <w:tcPr>
            <w:tcW w:w="3261" w:type="dxa"/>
            <w:tcMar>
              <w:top w:w="504" w:type="dxa"/>
              <w:right w:w="720" w:type="dxa"/>
            </w:tcMar>
          </w:tcPr>
          <w:p w:rsidR="00523479" w:rsidRDefault="00E02DCD" w:rsidP="00523479">
            <w:pPr>
              <w:pStyle w:val="Initiales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3C356FA" wp14:editId="37EC9C7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-449580</wp:posOffset>
                      </wp:positionV>
                      <wp:extent cx="6665595" cy="1762125"/>
                      <wp:effectExtent l="0" t="0" r="9525" b="9525"/>
                      <wp:wrapNone/>
                      <wp:docPr id="1" name="Groupe 1" descr="Graphismes d’en-tê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212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angle roug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ercle roug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ercle blanc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A6467F" id="Groupe 1" o:spid="_x0000_s1026" alt="Graphismes d’en-tête" style="position:absolute;margin-left:0;margin-top:-35.4pt;width:524.85pt;height:138.75pt;z-index:-251657216;mso-width-percent:858;mso-position-vertical-relative:page;mso-width-percent:858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">
                      <v:rect id="Rectangle roug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ercle roug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Cercle blanc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es:"/>
                <w:tag w:val="Initiales:"/>
                <w:id w:val="-606576828"/>
                <w:placeholder>
                  <w:docPart w:val="D9610D87583833489BAB154D582D75B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A75BA4">
                  <w:t>FR</w:t>
                </w:r>
              </w:sdtContent>
            </w:sdt>
          </w:p>
          <w:p w:rsidR="00A50939" w:rsidRPr="00333CD3" w:rsidRDefault="00777A5D" w:rsidP="007569C1">
            <w:pPr>
              <w:pStyle w:val="Titre3"/>
            </w:pPr>
            <w:sdt>
              <w:sdtPr>
                <w:alias w:val="Objectif :"/>
                <w:tag w:val="Objectif :"/>
                <w:id w:val="319159961"/>
                <w:placeholder>
                  <w:docPart w:val="299DECA9BE0D1641A1FDC72714CC10F8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rPr>
                    <w:lang w:bidi="fr-FR"/>
                  </w:rPr>
                  <w:t>Objectif</w:t>
                </w:r>
              </w:sdtContent>
            </w:sdt>
          </w:p>
          <w:p w:rsidR="002C2CDD" w:rsidRPr="00333CD3" w:rsidRDefault="00A75BA4" w:rsidP="00A75BA4">
            <w:r w:rsidRPr="00447EFD">
              <w:rPr>
                <w:sz w:val="22"/>
                <w:szCs w:val="22"/>
              </w:rPr>
              <w:t>S</w:t>
            </w:r>
            <w:r w:rsidRPr="00447EFD">
              <w:rPr>
                <w:sz w:val="22"/>
                <w:szCs w:val="22"/>
                <w:lang w:val="it-IT"/>
              </w:rPr>
              <w:t>tudentët e kësaj gjuhe të huaj përvetësojnë paraprakisht njohuri të nevojshme teorike dhe shprehi të caktuara nga fusha e fonetikës së gjuhës frënge</w:t>
            </w:r>
            <w:r>
              <w:rPr>
                <w:sz w:val="22"/>
                <w:szCs w:val="22"/>
                <w:lang w:val="it-IT"/>
              </w:rPr>
              <w:t>.</w:t>
            </w:r>
          </w:p>
          <w:p w:rsidR="002C2CDD" w:rsidRPr="00333CD3" w:rsidRDefault="00777A5D" w:rsidP="007569C1">
            <w:pPr>
              <w:pStyle w:val="Titre3"/>
            </w:pPr>
            <w:sdt>
              <w:sdtPr>
                <w:alias w:val="Compétences :"/>
                <w:tag w:val="Compétences :"/>
                <w:id w:val="1490835561"/>
                <w:placeholder>
                  <w:docPart w:val="762E66E039A9F84A93CB44C7CC6808D1"/>
                </w:placeholder>
                <w:temporary/>
                <w:showingPlcHdr/>
                <w15:appearance w15:val="hidden"/>
              </w:sdtPr>
              <w:sdtEndPr/>
              <w:sdtContent>
                <w:r w:rsidR="00BB1D9E" w:rsidRPr="00BB1D9E">
                  <w:rPr>
                    <w:lang w:bidi="fr-FR"/>
                  </w:rPr>
                  <w:t>COMPÉTENCES</w:t>
                </w:r>
              </w:sdtContent>
            </w:sdt>
          </w:p>
          <w:p w:rsidR="00741125" w:rsidRPr="00333CD3" w:rsidRDefault="00A75BA4" w:rsidP="00741125">
            <w:r w:rsidRPr="002E593A">
              <w:rPr>
                <w:rFonts w:ascii="Times New Roman" w:hAnsi="Times New Roman"/>
              </w:rPr>
              <w:t>Kjo lëndë do t`u mundësojë studentëve përvetësimin e njohurive bazike nga fusha e sistemit fonetik të gjuhës frënge gjuhë e huaj</w:t>
            </w:r>
          </w:p>
        </w:tc>
        <w:tc>
          <w:tcPr>
            <w:tcW w:w="6917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6917"/>
            </w:tblGrid>
            <w:tr w:rsidR="00C612DA" w:rsidRPr="00A75BA4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A75BA4" w:rsidRDefault="00777A5D" w:rsidP="00A75BA4">
                  <w:pPr>
                    <w:pStyle w:val="Titre1"/>
                    <w:outlineLvl w:val="0"/>
                  </w:pPr>
                  <w:sdt>
                    <w:sdtPr>
                      <w:alias w:val="Votre nom :"/>
                      <w:tag w:val="Votre nom :"/>
                      <w:id w:val="1982421306"/>
                      <w:placeholder>
                        <w:docPart w:val="45E40084CDF7ED4795D41DE104B0114E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A75BA4" w:rsidRPr="00CE5907">
                        <w:t>Fonetikë/ Phonétique</w:t>
                      </w:r>
                    </w:sdtContent>
                  </w:sdt>
                </w:p>
                <w:p w:rsidR="00A75BA4" w:rsidRPr="00CE5907" w:rsidRDefault="00A75BA4" w:rsidP="00A75BA4">
                  <w:pPr>
                    <w:pStyle w:val="Titre1"/>
                    <w:outlineLvl w:val="0"/>
                  </w:pPr>
                  <w:r w:rsidRPr="00447EFD">
                    <w:rPr>
                      <w:sz w:val="22"/>
                      <w:szCs w:val="22"/>
                      <w:lang w:val="it-IT"/>
                    </w:rPr>
                    <w:t xml:space="preserve">Halit Halimi, </w:t>
                  </w:r>
                  <w:r w:rsidRPr="00447EFD">
                    <w:rPr>
                      <w:i/>
                      <w:sz w:val="22"/>
                      <w:szCs w:val="22"/>
                      <w:lang w:val="it-IT"/>
                    </w:rPr>
                    <w:t>Fjalor tematik frëngjisht-shqip</w:t>
                  </w:r>
                  <w:r w:rsidRPr="00447EFD">
                    <w:rPr>
                      <w:sz w:val="22"/>
                      <w:szCs w:val="22"/>
                      <w:lang w:val="it-IT"/>
                    </w:rPr>
                    <w:t>, Prishtinë, 1999</w:t>
                  </w:r>
                </w:p>
              </w:tc>
            </w:tr>
          </w:tbl>
          <w:p w:rsidR="002C2CDD" w:rsidRPr="00333CD3" w:rsidRDefault="00C42A23" w:rsidP="007569C1">
            <w:pPr>
              <w:pStyle w:val="Titre3"/>
            </w:pPr>
            <w:r>
              <w:rPr>
                <w:b/>
                <w:sz w:val="16"/>
                <w:szCs w:val="16"/>
                <w:lang w:val="en-US"/>
              </w:rPr>
              <w:t>SILABUS</w:t>
            </w:r>
          </w:p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4789"/>
            </w:tblGrid>
            <w:tr w:rsidR="00A75BA4" w:rsidRPr="00C42A23" w:rsidTr="00A75BA4">
              <w:trPr>
                <w:trHeight w:val="237"/>
              </w:trPr>
              <w:tc>
                <w:tcPr>
                  <w:tcW w:w="6776" w:type="dxa"/>
                  <w:gridSpan w:val="2"/>
                  <w:shd w:val="clear" w:color="auto" w:fill="D9D9D9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A75BA4">
                    <w:rPr>
                      <w:b/>
                      <w:sz w:val="16"/>
                      <w:szCs w:val="16"/>
                      <w:lang w:val="en-US"/>
                    </w:rPr>
                    <w:t xml:space="preserve">Plani i dizejnuar i mësimit:  </w:t>
                  </w:r>
                </w:p>
              </w:tc>
            </w:tr>
            <w:tr w:rsidR="00A75BA4" w:rsidRPr="004B4D4A" w:rsidTr="00A75BA4">
              <w:trPr>
                <w:trHeight w:val="251"/>
              </w:trPr>
              <w:tc>
                <w:tcPr>
                  <w:tcW w:w="1987" w:type="dxa"/>
                  <w:shd w:val="clear" w:color="auto" w:fill="D9D9D9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sz w:val="16"/>
                      <w:szCs w:val="16"/>
                    </w:rPr>
                    <w:t>Java</w:t>
                  </w:r>
                </w:p>
              </w:tc>
              <w:tc>
                <w:tcPr>
                  <w:tcW w:w="4788" w:type="dxa"/>
                  <w:shd w:val="clear" w:color="auto" w:fill="D9D9D9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A75BA4">
                    <w:rPr>
                      <w:b/>
                      <w:sz w:val="16"/>
                      <w:szCs w:val="16"/>
                      <w:lang w:val="en-US"/>
                    </w:rPr>
                    <w:t>Ligjërata që do të zhvillohet</w:t>
                  </w:r>
                </w:p>
              </w:tc>
            </w:tr>
            <w:tr w:rsidR="00A75BA4" w:rsidRPr="00447EFD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parë: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it-IT"/>
                    </w:rPr>
                    <w:t xml:space="preserve">Njohje e studentëve me kursin, literaturën dhe sillabusin </w:t>
                  </w:r>
                </w:p>
              </w:tc>
            </w:tr>
            <w:tr w:rsidR="00A75BA4" w:rsidRPr="00447EFD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dytë: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</w:rPr>
                  </w:pPr>
                  <w:r w:rsidRPr="00A75BA4">
                    <w:rPr>
                      <w:sz w:val="16"/>
                      <w:szCs w:val="16"/>
                    </w:rPr>
                    <w:t xml:space="preserve">Sistemet fonetike të gjuhës frënge dhe të gjuhës shqipe (krahasim) </w:t>
                  </w:r>
                </w:p>
              </w:tc>
            </w:tr>
            <w:tr w:rsidR="00A75BA4" w:rsidRPr="004B4D4A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tretë</w:t>
                  </w:r>
                  <w:r w:rsidRPr="00A75BA4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en-US"/>
                    </w:rPr>
                  </w:pPr>
                  <w:r w:rsidRPr="00A75BA4">
                    <w:rPr>
                      <w:sz w:val="16"/>
                      <w:szCs w:val="16"/>
                      <w:lang w:val="en-US"/>
                    </w:rPr>
                    <w:t>Sistemi fonetik i gjuhës frënge (tabela)</w:t>
                  </w:r>
                </w:p>
              </w:tc>
            </w:tr>
            <w:tr w:rsidR="00A75BA4" w:rsidRPr="00447EFD" w:rsidTr="00A75BA4">
              <w:trPr>
                <w:trHeight w:val="251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katërt: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</w:rPr>
                  </w:pPr>
                  <w:r w:rsidRPr="00A75BA4">
                    <w:rPr>
                      <w:sz w:val="16"/>
                      <w:szCs w:val="16"/>
                    </w:rPr>
                    <w:t>Tingujt zanorë të gjuhës frënge: tingujt gojorë / tingujt hundorë</w:t>
                  </w:r>
                </w:p>
              </w:tc>
            </w:tr>
            <w:tr w:rsidR="00A75BA4" w:rsidRPr="00447EFD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pestë:</w:t>
                  </w:r>
                  <w:r w:rsidRPr="00A75BA4">
                    <w:rPr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it-IT"/>
                    </w:rPr>
                    <w:t>Hapja e tingujve: tingujt e mbyllur /  tingujt e hapur:</w:t>
                  </w:r>
                </w:p>
              </w:tc>
            </w:tr>
            <w:tr w:rsidR="00A75BA4" w:rsidRPr="004B4D4A" w:rsidTr="00A75BA4">
              <w:trPr>
                <w:trHeight w:val="489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gjashtë</w:t>
                  </w:r>
                  <w:r w:rsidRPr="00A75BA4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nb-NO"/>
                    </w:rPr>
                  </w:pPr>
                  <w:r w:rsidRPr="00A75BA4"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  <w:r w:rsidRPr="00A75BA4">
                    <w:rPr>
                      <w:sz w:val="16"/>
                      <w:szCs w:val="16"/>
                      <w:lang w:val="nb-NO"/>
                    </w:rPr>
                    <w:t>Nyjëtimi, shqiptimi i tingujve gojorë (1 + 2):</w:t>
                  </w:r>
                </w:p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en-US"/>
                    </w:rPr>
                  </w:pPr>
                  <w:r w:rsidRPr="00A75BA4">
                    <w:rPr>
                      <w:sz w:val="16"/>
                      <w:szCs w:val="16"/>
                      <w:lang w:val="nb-NO"/>
                    </w:rPr>
                    <w:t>varianti i mbyllur</w:t>
                  </w:r>
                  <w:r w:rsidRPr="00A75BA4">
                    <w:rPr>
                      <w:sz w:val="16"/>
                      <w:szCs w:val="16"/>
                      <w:lang w:val="en-US"/>
                    </w:rPr>
                    <w:t xml:space="preserve"> i tingujve (4): [a], 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[e], [o], [ø]</w:t>
                  </w:r>
                </w:p>
              </w:tc>
            </w:tr>
            <w:tr w:rsidR="00A75BA4" w:rsidRPr="00447EFD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shtatë:</w:t>
                  </w:r>
                  <w:r w:rsidRPr="00A75BA4">
                    <w:rPr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jc w:val="center"/>
                    <w:rPr>
                      <w:sz w:val="16"/>
                      <w:szCs w:val="16"/>
                      <w:lang w:val="nb-NO"/>
                    </w:rPr>
                  </w:pPr>
                  <w:r w:rsidRPr="00A75BA4">
                    <w:rPr>
                      <w:b/>
                      <w:sz w:val="16"/>
                      <w:szCs w:val="16"/>
                      <w:lang w:val="it-IT"/>
                    </w:rPr>
                    <w:t>Testi 1</w:t>
                  </w:r>
                </w:p>
              </w:tc>
            </w:tr>
            <w:tr w:rsidR="00A75BA4" w:rsidRPr="004B4D4A" w:rsidTr="00A75BA4">
              <w:trPr>
                <w:trHeight w:val="489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tetë:</w:t>
                  </w:r>
                  <w:r w:rsidRPr="00A75BA4">
                    <w:rPr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nb-NO"/>
                    </w:rPr>
                  </w:pPr>
                  <w:r w:rsidRPr="00A75BA4">
                    <w:rPr>
                      <w:sz w:val="16"/>
                      <w:szCs w:val="16"/>
                      <w:lang w:val="nb-NO"/>
                    </w:rPr>
                    <w:t>Nyjëtimi, shqiptimi i tingujve gojorë (1 + 2):</w:t>
                  </w:r>
                </w:p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en-US"/>
                    </w:rPr>
                  </w:pPr>
                  <w:r w:rsidRPr="00A75BA4">
                    <w:rPr>
                      <w:sz w:val="16"/>
                      <w:szCs w:val="16"/>
                      <w:lang w:val="nb-NO"/>
                    </w:rPr>
                    <w:t>varianti i hapur</w:t>
                  </w:r>
                  <w:r w:rsidRPr="00A75BA4">
                    <w:rPr>
                      <w:sz w:val="16"/>
                      <w:szCs w:val="16"/>
                      <w:lang w:val="en-US"/>
                    </w:rPr>
                    <w:t xml:space="preserve"> i tingujve (4): [</w:t>
                  </w:r>
                  <w:r w:rsidRPr="00A75BA4">
                    <w:rPr>
                      <w:rFonts w:ascii="Cambria" w:hAnsi="Cambria" w:cs="Cambria"/>
                      <w:sz w:val="16"/>
                      <w:szCs w:val="16"/>
                    </w:rPr>
                    <w:t>α</w:t>
                  </w:r>
                  <w:r w:rsidRPr="00A75BA4">
                    <w:rPr>
                      <w:sz w:val="16"/>
                      <w:szCs w:val="16"/>
                      <w:lang w:val="en-US"/>
                    </w:rPr>
                    <w:t xml:space="preserve">], 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[</w:t>
                  </w:r>
                  <w:r w:rsidRPr="00A75BA4">
                    <w:rPr>
                      <w:rFonts w:ascii="Cambria" w:hAnsi="Cambria" w:cs="Cambria"/>
                      <w:sz w:val="16"/>
                      <w:szCs w:val="16"/>
                    </w:rPr>
                    <w:t>ε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], [  ],  [</w:t>
                  </w:r>
                  <w:r w:rsidRPr="00A75BA4">
                    <w:rPr>
                      <w:sz w:val="16"/>
                      <w:szCs w:val="16"/>
                      <w:lang w:val="en-US"/>
                    </w:rPr>
                    <w:t>œ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]</w:t>
                  </w:r>
                </w:p>
              </w:tc>
            </w:tr>
            <w:tr w:rsidR="00A75BA4" w:rsidRPr="004B4D4A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nëntë:</w:t>
                  </w:r>
                  <w:r w:rsidRPr="00A75BA4">
                    <w:rPr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en-US"/>
                    </w:rPr>
                    <w:t xml:space="preserve">Hundorëzimi i tingujve zanorë (ndërlidhja)    </w:t>
                  </w:r>
                </w:p>
              </w:tc>
            </w:tr>
            <w:tr w:rsidR="00A75BA4" w:rsidRPr="004B4D4A" w:rsidTr="00A75BA4">
              <w:trPr>
                <w:trHeight w:val="251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dhjetë: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nb-NO"/>
                    </w:rPr>
                    <w:t xml:space="preserve">Nyjëtimi, 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shqiptimi i tingujve [</w:t>
                  </w:r>
                  <w:r w:rsidRPr="00A75BA4">
                    <w:rPr>
                      <w:rFonts w:ascii="Cambria" w:hAnsi="Cambria" w:cs="Cambria"/>
                      <w:sz w:val="16"/>
                      <w:szCs w:val="16"/>
                      <w:lang w:val="it-IT"/>
                    </w:rPr>
                    <w:t>ε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 xml:space="preserve">̃] + [œ̃]     </w:t>
                  </w:r>
                </w:p>
              </w:tc>
            </w:tr>
            <w:tr w:rsidR="00A75BA4" w:rsidRPr="004B4D4A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njëmbedhjetë</w:t>
                  </w:r>
                  <w:r w:rsidRPr="00A75BA4"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nb-NO"/>
                    </w:rPr>
                    <w:t xml:space="preserve">Nyjëtimi, 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shqiptimi i tingujve [</w:t>
                  </w:r>
                  <w:r w:rsidRPr="00A75BA4">
                    <w:rPr>
                      <w:rFonts w:ascii="Cambria" w:hAnsi="Cambria" w:cs="Cambria"/>
                      <w:sz w:val="16"/>
                      <w:szCs w:val="16"/>
                    </w:rPr>
                    <w:t>α</w:t>
                  </w:r>
                  <w:r w:rsidRPr="00A75BA4">
                    <w:rPr>
                      <w:sz w:val="16"/>
                      <w:szCs w:val="16"/>
                    </w:rPr>
                    <w:t>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 xml:space="preserve">] + [õ]    </w:t>
                  </w:r>
                </w:p>
              </w:tc>
            </w:tr>
            <w:tr w:rsidR="00A75BA4" w:rsidRPr="00447EFD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dymbëdhjetë</w:t>
                  </w:r>
                  <w:r w:rsidRPr="00A75BA4">
                    <w:rPr>
                      <w:b/>
                      <w:sz w:val="16"/>
                      <w:szCs w:val="16"/>
                    </w:rPr>
                    <w:t xml:space="preserve">:  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it-IT"/>
                    </w:rPr>
                    <w:t>Nyjëtimi, shqiptimi i gjysmë</w:t>
                  </w:r>
                  <w:r w:rsidRPr="00A75BA4">
                    <w:rPr>
                      <w:sz w:val="16"/>
                      <w:szCs w:val="16"/>
                    </w:rPr>
                    <w:t>tingujve: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 xml:space="preserve"> [j], [</w:t>
                  </w:r>
                  <w:r w:rsidRPr="00A75BA4">
                    <w:rPr>
                      <w:rFonts w:ascii="Cambria" w:hAnsi="Cambria" w:cs="Cambria"/>
                      <w:sz w:val="16"/>
                      <w:szCs w:val="16"/>
                      <w:lang w:val="it-IT"/>
                    </w:rPr>
                    <w:t>ч</w:t>
                  </w:r>
                  <w:r w:rsidRPr="00A75BA4">
                    <w:rPr>
                      <w:sz w:val="16"/>
                      <w:szCs w:val="16"/>
                      <w:lang w:val="it-IT"/>
                    </w:rPr>
                    <w:t>], [w]</w:t>
                  </w:r>
                </w:p>
              </w:tc>
            </w:tr>
            <w:tr w:rsidR="00A75BA4" w:rsidRPr="004B4D4A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A75BA4" w:rsidRDefault="00A75BA4" w:rsidP="00A75BA4">
                  <w:pPr>
                    <w:rPr>
                      <w:b/>
                      <w:i/>
                      <w:sz w:val="16"/>
                      <w:szCs w:val="16"/>
                    </w:rPr>
                  </w:pPr>
                  <w:r w:rsidRPr="00A75BA4">
                    <w:rPr>
                      <w:b/>
                      <w:i/>
                      <w:sz w:val="16"/>
                      <w:szCs w:val="16"/>
                    </w:rPr>
                    <w:t>Java e trembëdhjetë</w:t>
                  </w:r>
                  <w:r w:rsidRPr="00A75BA4">
                    <w:rPr>
                      <w:b/>
                      <w:sz w:val="16"/>
                      <w:szCs w:val="16"/>
                    </w:rPr>
                    <w:t xml:space="preserve">:    </w:t>
                  </w:r>
                </w:p>
              </w:tc>
              <w:tc>
                <w:tcPr>
                  <w:tcW w:w="4788" w:type="dxa"/>
                </w:tcPr>
                <w:p w:rsidR="00A75BA4" w:rsidRPr="00A75BA4" w:rsidRDefault="00A75BA4" w:rsidP="00A75BA4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75BA4">
                    <w:rPr>
                      <w:sz w:val="16"/>
                      <w:szCs w:val="16"/>
                      <w:lang w:val="it-IT"/>
                    </w:rPr>
                    <w:t xml:space="preserve">Nyjëtimi dhe shqiptimi i </w:t>
                  </w:r>
                  <w:r w:rsidRPr="00A75BA4">
                    <w:rPr>
                      <w:sz w:val="16"/>
                      <w:szCs w:val="16"/>
                      <w:lang w:val="en-US"/>
                    </w:rPr>
                    <w:t>tingujve bashkëtingllorë</w:t>
                  </w:r>
                </w:p>
              </w:tc>
            </w:tr>
            <w:tr w:rsidR="00A75BA4" w:rsidRPr="004B4D4A" w:rsidTr="00A75BA4">
              <w:trPr>
                <w:trHeight w:val="251"/>
              </w:trPr>
              <w:tc>
                <w:tcPr>
                  <w:tcW w:w="1987" w:type="dxa"/>
                </w:tcPr>
                <w:p w:rsidR="00A75BA4" w:rsidRPr="00CE5907" w:rsidRDefault="00A75BA4" w:rsidP="00A75BA4">
                  <w:pPr>
                    <w:rPr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CE5907">
                    <w:rPr>
                      <w:b/>
                      <w:i/>
                      <w:sz w:val="16"/>
                      <w:szCs w:val="16"/>
                      <w:lang w:val="en-US"/>
                    </w:rPr>
                    <w:t>Java e katërmbëdhjetë</w:t>
                  </w:r>
                  <w:r w:rsidRPr="00CE5907">
                    <w:rPr>
                      <w:b/>
                      <w:sz w:val="16"/>
                      <w:szCs w:val="16"/>
                      <w:lang w:val="en-US"/>
                    </w:rPr>
                    <w:t xml:space="preserve">:  </w:t>
                  </w:r>
                </w:p>
              </w:tc>
              <w:tc>
                <w:tcPr>
                  <w:tcW w:w="4788" w:type="dxa"/>
                </w:tcPr>
                <w:p w:rsidR="00A75BA4" w:rsidRPr="00CE5907" w:rsidRDefault="00A75BA4" w:rsidP="00A75BA4">
                  <w:pPr>
                    <w:rPr>
                      <w:sz w:val="16"/>
                      <w:szCs w:val="16"/>
                      <w:lang w:val="en-US"/>
                    </w:rPr>
                  </w:pPr>
                  <w:r w:rsidRPr="00CE5907">
                    <w:rPr>
                      <w:sz w:val="16"/>
                      <w:szCs w:val="16"/>
                      <w:lang w:val="en-US"/>
                    </w:rPr>
                    <w:t>Shenjat fonetike internacionale për transkriptim</w:t>
                  </w:r>
                </w:p>
              </w:tc>
            </w:tr>
            <w:tr w:rsidR="00A75BA4" w:rsidRPr="004B4D4A" w:rsidTr="00A75BA4">
              <w:trPr>
                <w:trHeight w:val="237"/>
              </w:trPr>
              <w:tc>
                <w:tcPr>
                  <w:tcW w:w="1987" w:type="dxa"/>
                </w:tcPr>
                <w:p w:rsidR="00A75BA4" w:rsidRPr="00CE5907" w:rsidRDefault="00A75BA4" w:rsidP="00A75BA4">
                  <w:pPr>
                    <w:rPr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CE5907">
                    <w:rPr>
                      <w:b/>
                      <w:i/>
                      <w:sz w:val="16"/>
                      <w:szCs w:val="16"/>
                      <w:lang w:val="en-US"/>
                    </w:rPr>
                    <w:t>Java e pesëmbëdhjetë</w:t>
                  </w:r>
                  <w:r w:rsidRPr="00CE5907">
                    <w:rPr>
                      <w:b/>
                      <w:sz w:val="16"/>
                      <w:szCs w:val="16"/>
                      <w:lang w:val="en-US"/>
                    </w:rPr>
                    <w:t xml:space="preserve">:   </w:t>
                  </w:r>
                </w:p>
              </w:tc>
              <w:tc>
                <w:tcPr>
                  <w:tcW w:w="4788" w:type="dxa"/>
                </w:tcPr>
                <w:p w:rsidR="00A75BA4" w:rsidRPr="00CE5907" w:rsidRDefault="00A75BA4" w:rsidP="00A75BA4">
                  <w:pPr>
                    <w:jc w:val="center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CE5907">
                    <w:rPr>
                      <w:b/>
                      <w:sz w:val="16"/>
                      <w:szCs w:val="16"/>
                      <w:lang w:val="en-US"/>
                    </w:rPr>
                    <w:t>Testi 2</w:t>
                  </w:r>
                </w:p>
              </w:tc>
            </w:tr>
          </w:tbl>
          <w:p w:rsidR="00A75BA4" w:rsidRPr="00CE5907" w:rsidRDefault="00A75BA4" w:rsidP="007569C1">
            <w:pPr>
              <w:pStyle w:val="Titre4"/>
              <w:rPr>
                <w:lang w:val="en-US"/>
              </w:rPr>
            </w:pPr>
          </w:p>
          <w:p w:rsidR="00A75BA4" w:rsidRPr="004B4D4A" w:rsidRDefault="004B4D4A" w:rsidP="004B4D4A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Studentët përvetësojnë njohuri të nevojshme teorike nga fusha e fonetikës së gjuhës frënge, aftësohen të shqiptijnë drejt tingujt e gjuhës frënge,  formojnë shprehi të njohuritë e fituara t`i zbatojnë në praktikë me  nxënësit e tyre në këtë nivel arsimor.</w:t>
            </w:r>
          </w:p>
          <w:p w:rsidR="00741125" w:rsidRPr="004B4D4A" w:rsidRDefault="00741125" w:rsidP="00F41C2A">
            <w:pPr>
              <w:rPr>
                <w:lang w:val="en-US"/>
              </w:rPr>
            </w:pPr>
          </w:p>
        </w:tc>
      </w:tr>
    </w:tbl>
    <w:p w:rsidR="00EF7CC9" w:rsidRPr="004B4D4A" w:rsidRDefault="00EF7CC9" w:rsidP="00E22E87">
      <w:pPr>
        <w:pStyle w:val="Sansinterligne"/>
        <w:rPr>
          <w:lang w:val="en-US"/>
        </w:rPr>
      </w:pPr>
    </w:p>
    <w:sectPr w:rsidR="00EF7CC9" w:rsidRPr="004B4D4A" w:rsidSect="00872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A5D" w:rsidRDefault="00777A5D" w:rsidP="00713050">
      <w:pPr>
        <w:spacing w:line="240" w:lineRule="auto"/>
      </w:pPr>
      <w:r>
        <w:separator/>
      </w:r>
    </w:p>
  </w:endnote>
  <w:endnote w:type="continuationSeparator" w:id="0">
    <w:p w:rsidR="00777A5D" w:rsidRDefault="00777A5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243" w:rsidRDefault="000502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545"/>
      <w:gridCol w:w="2545"/>
      <w:gridCol w:w="2544"/>
      <w:gridCol w:w="2544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620DE1D4" wp14:editId="499D648C">
                    <wp:extent cx="329184" cy="329184"/>
                    <wp:effectExtent l="0" t="0" r="0" b="0"/>
                    <wp:docPr id="16" name="Groupe 102" descr="Icône de messager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e 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e 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e libre 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angle isocèle 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9B3397" id="Groupe 102" o:spid="_x0000_s1026" alt="Icône de messagerie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">
                    <o:lock v:ext="edit" aspectratio="t"/>
                    <v:oval id="Ovale 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e 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orme libre 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3627233B" wp14:editId="167F5625">
                    <wp:extent cx="329184" cy="329184"/>
                    <wp:effectExtent l="0" t="0" r="13970" b="13970"/>
                    <wp:docPr id="8" name="Groupe 4" descr="Icôn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ercle autour du symbol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ymbole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30733ED" id="Groupe 4" o:spid="_x0000_s1026" alt="Icôn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">
                    <o:lock v:ext="edit" aspectratio="t"/>
                    <v:shape id="Cercle autour du symbol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e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2E187666" wp14:editId="7B83004A">
                    <wp:extent cx="329184" cy="329184"/>
                    <wp:effectExtent l="0" t="0" r="13970" b="13970"/>
                    <wp:docPr id="9" name="Groupe 10" descr="Icône de téléph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482D6E4" id="Groupe 10" o:spid="_x0000_s1026" alt="Icône de téléphone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&#13;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6BAF23E5" wp14:editId="390102B3">
                    <wp:extent cx="329184" cy="329184"/>
                    <wp:effectExtent l="0" t="0" r="13970" b="13970"/>
                    <wp:docPr id="12" name="Groupe 16" descr="Icôn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ercle autour du symbol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ymbole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C3FFE25" id="Groupe 16" o:spid="_x0000_s1026" alt="Icôn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">
                    <o:lock v:ext="edit" aspectratio="t"/>
                    <v:shape id="Cercle autour du symbol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e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 :"/>
            <w:tag w:val="E-mail :"/>
            <w:id w:val="-627010856"/>
            <w:placeholder>
              <w:docPart w:val="CC75B6C63DD1994B87FDCA45BB4ECCF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Pieddepage"/>
              </w:pPr>
              <w:r>
                <w:rPr>
                  <w:lang w:bidi="fr-FR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 :"/>
            <w:tag w:val="Twitter :"/>
            <w:id w:val="-642033892"/>
            <w:placeholder>
              <w:docPart w:val="872DD6A6412049468F0EDF78DAD0FD5D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depage"/>
              </w:pPr>
              <w:r>
                <w:rPr>
                  <w:lang w:bidi="fr-FR"/>
                </w:rPr>
                <w:t>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éléphone :"/>
            <w:tag w:val="Téléphone :"/>
            <w:id w:val="617408819"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depage"/>
              </w:pPr>
              <w:r>
                <w:rPr>
                  <w:lang w:bidi="fr-FR"/>
                </w:rPr>
                <w:t>Téléphone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 LinkedIn :"/>
            <w:tag w:val="URL LinkedIn 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depage"/>
              </w:pPr>
              <w:r>
                <w:rPr>
                  <w:lang w:bidi="fr-FR"/>
                </w:rPr>
                <w:t>URL LinkedIn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ieddepage"/>
          <w:rPr>
            <w:noProof/>
          </w:rPr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61C2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545"/>
      <w:gridCol w:w="2545"/>
      <w:gridCol w:w="2544"/>
      <w:gridCol w:w="2544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oupe 102" descr="Icône de messager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e 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e 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e libre 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angle isocèle 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7F85BC6" id="Groupe 102" o:spid="_x0000_s1026" alt="Icône de messagerie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frGDOUAIAAAqOQAADgAAAAAA&#13;&#10;AAAAAAAAAAAuAgAAZHJzL2Uyb0RvYy54bWxQSwECLQAUAAYACAAAACEA2yfDXNwAAAAIAQAADwAA&#13;&#10;AAAAAAAAAAAAAACaCgAAZHJzL2Rvd25yZXYueG1sUEsFBgAAAAAEAAQA8wAAAKMLAAAAAA==&#13;&#10;">
                    <o:lock v:ext="edit" aspectratio="t"/>
                    <v:oval id="Ovale 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e 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orme libre 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oupe 4" descr="Icôn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ercle autour du symbol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ymbole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1082A1" id="Groupe 4" o:spid="_x0000_s1026" alt="Icôn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pYXrS7cSAAAkZQAADgAAAAAA&#13;&#10;AAAAAAAAAAAuAgAAZHJzL2Uyb0RvYy54bWxQSwECLQAUAAYACAAAACEA2yfDXNwAAAAIAQAADwAA&#13;&#10;AAAAAAAAAAAAAAARFQAAZHJzL2Rvd25yZXYueG1sUEsFBgAAAAAEAAQA8wAAABoWAAAAAA==&#13;&#10;">
                    <o:lock v:ext="edit" aspectratio="t"/>
                    <v:shape id="Cercle autour du symbol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e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e 10" descr="Icône de téléph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0EA780D" id="Groupe 10" o:spid="_x0000_s1026" alt="Icône de téléphone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&#13;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e 16" descr="Icôn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ercle autour du symbol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ymbole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CECD64" id="Groupe 16" o:spid="_x0000_s1026" alt="Icôn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">
                    <o:lock v:ext="edit" aspectratio="t"/>
                    <v:shape id="Cercle autour du symbol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e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777A5D" w:rsidP="003C5528">
          <w:pPr>
            <w:pStyle w:val="Pieddepage"/>
          </w:pPr>
          <w:sdt>
            <w:sdtPr>
              <w:alias w:val="E-mail :"/>
              <w:tag w:val="E-mail :"/>
              <w:id w:val="-1689822732"/>
              <w:placeholder>
                <w:docPart w:val="E86A2F7A43F0784D9FA80D4483B6EDD2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11117">
                <w:rPr>
                  <w:lang w:bidi="fr-FR"/>
                </w:rPr>
                <w:t>E-mail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 :"/>
            <w:tag w:val="Twitter :"/>
            <w:id w:val="1081720897"/>
            <w:placeholder>
              <w:docPart w:val="3841FBCCB8FC3447ABCFE687CB374854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depage"/>
              </w:pPr>
              <w:r>
                <w:rPr>
                  <w:lang w:bidi="fr-FR"/>
                </w:rPr>
                <w:t>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éléphone :"/>
            <w:tag w:val="Téléphone :"/>
            <w:id w:val="-389655527"/>
            <w:placeholder>
              <w:docPart w:val="C70363580CFAEF43A2D17496F3C0FC22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1D2CE4" w:rsidP="00217980">
              <w:pPr>
                <w:pStyle w:val="Pieddepage"/>
              </w:pPr>
              <w:r w:rsidRPr="001D2CE4">
                <w:rPr>
                  <w:lang w:bidi="fr-FR"/>
                </w:rPr>
                <w:t>TÉLÉPHONE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 LinkedIn :"/>
            <w:tag w:val="URL LinkedIn :"/>
            <w:id w:val="-152902382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depage"/>
              </w:pPr>
              <w:r>
                <w:rPr>
                  <w:lang w:bidi="fr-FR"/>
                </w:rPr>
                <w:t>URL LinkedIn</w:t>
              </w:r>
            </w:p>
          </w:sdtContent>
        </w:sdt>
      </w:tc>
    </w:tr>
  </w:tbl>
  <w:p w:rsidR="00217980" w:rsidRDefault="002179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A5D" w:rsidRDefault="00777A5D" w:rsidP="00713050">
      <w:pPr>
        <w:spacing w:line="240" w:lineRule="auto"/>
      </w:pPr>
      <w:r>
        <w:separator/>
      </w:r>
    </w:p>
  </w:footnote>
  <w:footnote w:type="continuationSeparator" w:id="0">
    <w:p w:rsidR="00777A5D" w:rsidRDefault="00777A5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243" w:rsidRDefault="000502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au de disposition d’en-tête de page de suite"/>
    </w:tblPr>
    <w:tblGrid>
      <w:gridCol w:w="3679"/>
      <w:gridCol w:w="649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960D01">
          <w:pPr>
            <w:pStyle w:val="Initiales"/>
          </w:pP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732FB63" wp14:editId="69E2D1B0">
                    <wp:simplePos x="0" y="0"/>
                    <wp:positionH relativeFrom="column">
                      <wp:posOffset>3810</wp:posOffset>
                    </wp:positionH>
                    <wp:positionV relativeFrom="page">
                      <wp:posOffset>-477520</wp:posOffset>
                    </wp:positionV>
                    <wp:extent cx="6665595" cy="1733550"/>
                    <wp:effectExtent l="0" t="0" r="9525" b="19050"/>
                    <wp:wrapNone/>
                    <wp:docPr id="3" name="Groupe 3" descr="Image d’en-tête de page de suit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3355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angle roug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ercle blanc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ercle roug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BDF148E" id="Groupe 3" o:spid="_x0000_s1026" alt="Image d’en-tête de page de suite" style="position:absolute;margin-left:.3pt;margin-top:-37.6pt;width:524.85pt;height:136.5pt;z-index:-251657216;mso-width-percent:858;mso-position-vertical-relative:page;mso-width-percent:858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">
                    <v:rect id="Rectangle roug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Cercle blanc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ercle roug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es:"/>
              <w:tag w:val="Initiales:"/>
              <w:id w:val="-1770154167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A75BA4">
                <w:t>FR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Grilledutableau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eau de disposition de titre"/>
          </w:tblPr>
          <w:tblGrid>
            <w:gridCol w:w="649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777A5D" w:rsidP="001A5CA9">
                <w:pPr>
                  <w:pStyle w:val="Titre1"/>
                  <w:outlineLvl w:val="0"/>
                </w:pPr>
                <w:sdt>
                  <w:sdtPr>
                    <w:alias w:val="Votre nom :"/>
                    <w:tag w:val="Votre nom 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A75BA4">
                      <w:t>Fonetikë/ Phonétique</w:t>
                    </w:r>
                  </w:sdtContent>
                </w:sdt>
              </w:p>
              <w:p w:rsidR="001A5CA9" w:rsidRDefault="00777A5D" w:rsidP="001A5CA9">
                <w:pPr>
                  <w:pStyle w:val="Titre2"/>
                  <w:outlineLvl w:val="1"/>
                </w:pPr>
                <w:sdt>
                  <w:sdtPr>
                    <w:alias w:val="Profession ou secteur d’activité :"/>
                    <w:tag w:val="Profession ou secteur d’activité 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rPr>
                        <w:lang w:bidi="fr-FR"/>
                      </w:rPr>
                      <w:t>Profession ou secteur d’activité</w:t>
                    </w:r>
                  </w:sdtContent>
                </w:sdt>
                <w:r w:rsidR="00E12C60">
                  <w:rPr>
                    <w:lang w:bidi="fr-FR"/>
                  </w:rPr>
                  <w:t xml:space="preserve"> | </w:t>
                </w:r>
                <w:sdt>
                  <w:sdtPr>
                    <w:alias w:val="Lien vers d’autres pages en ligne :"/>
                    <w:tag w:val="Lien vers d’autres pages en ligne 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A75BA4">
                      <w:t>Fonetika e gjuhe</w:t>
                    </w:r>
                    <w:r w:rsidR="00A75BA4">
                      <w:rPr>
                        <w:rFonts w:ascii="Arial" w:hAnsi="Arial" w:cs="Arial"/>
                      </w:rPr>
                      <w:t>̈</w:t>
                    </w:r>
                    <w:r w:rsidR="00A75BA4">
                      <w:t>s shqipe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243" w:rsidRDefault="000502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A4"/>
    <w:rsid w:val="00050243"/>
    <w:rsid w:val="00053087"/>
    <w:rsid w:val="00091382"/>
    <w:rsid w:val="000B0619"/>
    <w:rsid w:val="000B61CA"/>
    <w:rsid w:val="000D18B5"/>
    <w:rsid w:val="000F7610"/>
    <w:rsid w:val="00114ED7"/>
    <w:rsid w:val="00140B0E"/>
    <w:rsid w:val="001A5CA9"/>
    <w:rsid w:val="001B2AC1"/>
    <w:rsid w:val="001B403A"/>
    <w:rsid w:val="001D2CE4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4B4D4A"/>
    <w:rsid w:val="00523479"/>
    <w:rsid w:val="00543DB7"/>
    <w:rsid w:val="005628D4"/>
    <w:rsid w:val="00570374"/>
    <w:rsid w:val="005729B0"/>
    <w:rsid w:val="005A1F28"/>
    <w:rsid w:val="00641630"/>
    <w:rsid w:val="00684488"/>
    <w:rsid w:val="006A3CE7"/>
    <w:rsid w:val="006A6F51"/>
    <w:rsid w:val="006C4C50"/>
    <w:rsid w:val="006D76B1"/>
    <w:rsid w:val="00713050"/>
    <w:rsid w:val="00741125"/>
    <w:rsid w:val="00746F7F"/>
    <w:rsid w:val="007569C1"/>
    <w:rsid w:val="00763832"/>
    <w:rsid w:val="00777A5D"/>
    <w:rsid w:val="007D2696"/>
    <w:rsid w:val="00811117"/>
    <w:rsid w:val="00821EFE"/>
    <w:rsid w:val="00841146"/>
    <w:rsid w:val="00850ABA"/>
    <w:rsid w:val="00872034"/>
    <w:rsid w:val="0088504C"/>
    <w:rsid w:val="0089382B"/>
    <w:rsid w:val="008A1907"/>
    <w:rsid w:val="008C6BCA"/>
    <w:rsid w:val="008C7B50"/>
    <w:rsid w:val="008E16EA"/>
    <w:rsid w:val="00902ED3"/>
    <w:rsid w:val="0091633A"/>
    <w:rsid w:val="009505FF"/>
    <w:rsid w:val="0095657C"/>
    <w:rsid w:val="00960D01"/>
    <w:rsid w:val="009947B0"/>
    <w:rsid w:val="009B3C40"/>
    <w:rsid w:val="00A42540"/>
    <w:rsid w:val="00A50939"/>
    <w:rsid w:val="00A75BA4"/>
    <w:rsid w:val="00AA6A40"/>
    <w:rsid w:val="00B3032D"/>
    <w:rsid w:val="00B5664D"/>
    <w:rsid w:val="00B61C2A"/>
    <w:rsid w:val="00BA5B40"/>
    <w:rsid w:val="00BB1D9E"/>
    <w:rsid w:val="00BD0206"/>
    <w:rsid w:val="00BE73D7"/>
    <w:rsid w:val="00C03B8C"/>
    <w:rsid w:val="00C2098A"/>
    <w:rsid w:val="00C37E3F"/>
    <w:rsid w:val="00C42A23"/>
    <w:rsid w:val="00C5444A"/>
    <w:rsid w:val="00C612DA"/>
    <w:rsid w:val="00C7741E"/>
    <w:rsid w:val="00C875AB"/>
    <w:rsid w:val="00CA3DF1"/>
    <w:rsid w:val="00CA4581"/>
    <w:rsid w:val="00CA6C8B"/>
    <w:rsid w:val="00CE18D5"/>
    <w:rsid w:val="00CE5907"/>
    <w:rsid w:val="00CF05CC"/>
    <w:rsid w:val="00CF5F90"/>
    <w:rsid w:val="00D04109"/>
    <w:rsid w:val="00D07256"/>
    <w:rsid w:val="00D76EC8"/>
    <w:rsid w:val="00DB7105"/>
    <w:rsid w:val="00DD6416"/>
    <w:rsid w:val="00DF4E0A"/>
    <w:rsid w:val="00E02DCD"/>
    <w:rsid w:val="00E12C60"/>
    <w:rsid w:val="00E14D14"/>
    <w:rsid w:val="00E22E87"/>
    <w:rsid w:val="00E57630"/>
    <w:rsid w:val="00E86C2B"/>
    <w:rsid w:val="00EF7CC9"/>
    <w:rsid w:val="00F024A5"/>
    <w:rsid w:val="00F207C0"/>
    <w:rsid w:val="00F20AE5"/>
    <w:rsid w:val="00F41C2A"/>
    <w:rsid w:val="00F645C7"/>
    <w:rsid w:val="00F6692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6DF1"/>
  <w15:chartTrackingRefBased/>
  <w15:docId w15:val="{EBF08A13-8100-864D-8989-43578D6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CE18D5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4B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uta/Library/Containers/com.microsoft.Word/Data/Library/Application%20Support/Microsoft/Office/16.0/DTS/fr-FR%7b6940CB96-DA0D-9F40-AE5D-588F3385B25F%7d/%7bB7656420-CCA7-5E43-B7D7-C4AFE1DCAC61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610D87583833489BAB154D582D7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89F2A-2655-D14E-8C72-09C03225A346}"/>
      </w:docPartPr>
      <w:docPartBody>
        <w:p w:rsidR="001C7F42" w:rsidRDefault="009661EF">
          <w:pPr>
            <w:pStyle w:val="D9610D87583833489BAB154D582D75B9"/>
          </w:pPr>
          <w:r>
            <w:t>V</w:t>
          </w:r>
          <w:r w:rsidRPr="00333CD3">
            <w:t>N</w:t>
          </w:r>
        </w:p>
      </w:docPartBody>
    </w:docPart>
    <w:docPart>
      <w:docPartPr>
        <w:name w:val="299DECA9BE0D1641A1FDC72714CC1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BC249-8925-7044-9E7E-BE16C7C72F8D}"/>
      </w:docPartPr>
      <w:docPartBody>
        <w:p w:rsidR="001C7F42" w:rsidRDefault="009661EF">
          <w:pPr>
            <w:pStyle w:val="299DECA9BE0D1641A1FDC72714CC10F8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762E66E039A9F84A93CB44C7CC680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FF2A2-25E7-7F4E-97EA-90C6EC3A8192}"/>
      </w:docPartPr>
      <w:docPartBody>
        <w:p w:rsidR="001C7F42" w:rsidRDefault="009661EF">
          <w:pPr>
            <w:pStyle w:val="762E66E039A9F84A93CB44C7CC6808D1"/>
          </w:pPr>
          <w:r w:rsidRPr="00BB1D9E">
            <w:rPr>
              <w:lang w:bidi="fr-FR"/>
            </w:rPr>
            <w:t>COMPÉTENCES</w:t>
          </w:r>
        </w:p>
      </w:docPartBody>
    </w:docPart>
    <w:docPart>
      <w:docPartPr>
        <w:name w:val="45E40084CDF7ED4795D41DE104B01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B2C1C-823F-6D47-9136-19C1C3DB9A43}"/>
      </w:docPartPr>
      <w:docPartBody>
        <w:p w:rsidR="001C7F42" w:rsidRDefault="009661EF">
          <w:pPr>
            <w:pStyle w:val="45E40084CDF7ED4795D41DE104B0114E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E86A2F7A43F0784D9FA80D4483B6E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80402-1911-2C4B-837B-036691B54E6A}"/>
      </w:docPartPr>
      <w:docPartBody>
        <w:p w:rsidR="001C7F42" w:rsidRDefault="009661EF">
          <w:pPr>
            <w:pStyle w:val="E86A2F7A43F0784D9FA80D4483B6EDD2"/>
          </w:pPr>
          <w:r w:rsidRPr="00333CD3">
            <w:rPr>
              <w:lang w:bidi="fr-FR"/>
            </w:rPr>
            <w:t>Date d’obtention</w:t>
          </w:r>
        </w:p>
      </w:docPartBody>
    </w:docPart>
    <w:docPart>
      <w:docPartPr>
        <w:name w:val="CC75B6C63DD1994B87FDCA45BB4EC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32FA1-12E0-9646-B759-0F48FEA20EC7}"/>
      </w:docPartPr>
      <w:docPartBody>
        <w:p w:rsidR="001C7F42" w:rsidRDefault="009661EF">
          <w:pPr>
            <w:pStyle w:val="CC75B6C63DD1994B87FDCA45BB4ECCFD"/>
          </w:pPr>
          <w:r w:rsidRPr="00333CD3">
            <w:rPr>
              <w:lang w:bidi="fr-FR"/>
            </w:rPr>
            <w:t>Établissement</w:t>
          </w:r>
        </w:p>
      </w:docPartBody>
    </w:docPart>
    <w:docPart>
      <w:docPartPr>
        <w:name w:val="3841FBCCB8FC3447ABCFE687CB374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83E48-C8EB-7D48-BF41-BC974843DBBE}"/>
      </w:docPartPr>
      <w:docPartBody>
        <w:p w:rsidR="001C7F42" w:rsidRDefault="009661EF">
          <w:pPr>
            <w:pStyle w:val="3841FBCCB8FC3447ABCFE687CB374854"/>
          </w:pPr>
          <w:r w:rsidRPr="00333CD3">
            <w:rPr>
              <w:lang w:bidi="fr-FR"/>
            </w:rPr>
            <w:t>Pour appliquer les options de mise en forme souhaitées d’un simple clic, sous l’onglet Accueil du ruban, utilisez le groupe Styles.</w:t>
          </w:r>
        </w:p>
      </w:docPartBody>
    </w:docPart>
    <w:docPart>
      <w:docPartPr>
        <w:name w:val="872DD6A6412049468F0EDF78DAD0F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DEFF4-E9E0-6F4C-A4D5-7645ACBFDE24}"/>
      </w:docPartPr>
      <w:docPartBody>
        <w:p w:rsidR="001C7F42" w:rsidRDefault="009661EF">
          <w:pPr>
            <w:pStyle w:val="872DD6A6412049468F0EDF78DAD0FD5D"/>
          </w:pPr>
          <w:r w:rsidRPr="00BB1D9E">
            <w:rPr>
              <w:lang w:bidi="fr-FR"/>
            </w:rPr>
            <w:t>EXPÉRIENCE DE BÉNÉVOLAT</w:t>
          </w:r>
          <w:r w:rsidRPr="00333CD3">
            <w:rPr>
              <w:lang w:bidi="fr-FR"/>
            </w:rPr>
            <w:t xml:space="preserve"> ou d’animation</w:t>
          </w:r>
        </w:p>
      </w:docPartBody>
    </w:docPart>
    <w:docPart>
      <w:docPartPr>
        <w:name w:val="C70363580CFAEF43A2D17496F3C0F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6F7F8-84E5-E442-9C17-563BC3955A4A}"/>
      </w:docPartPr>
      <w:docPartBody>
        <w:p w:rsidR="001C7F42" w:rsidRDefault="009661EF">
          <w:pPr>
            <w:pStyle w:val="C70363580CFAEF43A2D17496F3C0FC22"/>
          </w:pPr>
          <w:r w:rsidRPr="00333CD3">
            <w:rPr>
              <w:lang w:bidi="fr-FR"/>
            </w:rPr>
            <w:t>Avez-vous géré une équipe dans votre club, mené un projet pour une association ou participé à la rédaction du journal de votre établissement scolaire ? Décrivez les expériences qui illustrent vos qualités de dirigeant.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EF"/>
    <w:rsid w:val="001C7F42"/>
    <w:rsid w:val="006F5EF7"/>
    <w:rsid w:val="00920F0E"/>
    <w:rsid w:val="009661EF"/>
    <w:rsid w:val="009961C8"/>
    <w:rsid w:val="00E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9610D87583833489BAB154D582D75B9">
    <w:name w:val="D9610D87583833489BAB154D582D75B9"/>
  </w:style>
  <w:style w:type="paragraph" w:customStyle="1" w:styleId="299DECA9BE0D1641A1FDC72714CC10F8">
    <w:name w:val="299DECA9BE0D1641A1FDC72714CC10F8"/>
  </w:style>
  <w:style w:type="paragraph" w:customStyle="1" w:styleId="16194FDE7C722844800FA175BB0213C7">
    <w:name w:val="16194FDE7C722844800FA175BB0213C7"/>
  </w:style>
  <w:style w:type="paragraph" w:customStyle="1" w:styleId="762E66E039A9F84A93CB44C7CC6808D1">
    <w:name w:val="762E66E039A9F84A93CB44C7CC6808D1"/>
  </w:style>
  <w:style w:type="paragraph" w:customStyle="1" w:styleId="315463A3AD34694F9187842CE5AD5FAB">
    <w:name w:val="315463A3AD34694F9187842CE5AD5FAB"/>
  </w:style>
  <w:style w:type="paragraph" w:customStyle="1" w:styleId="45E40084CDF7ED4795D41DE104B0114E">
    <w:name w:val="45E40084CDF7ED4795D41DE104B0114E"/>
  </w:style>
  <w:style w:type="paragraph" w:customStyle="1" w:styleId="3727C57C1FF68A4AB1EB14E5EDD2F155">
    <w:name w:val="3727C57C1FF68A4AB1EB14E5EDD2F155"/>
  </w:style>
  <w:style w:type="paragraph" w:customStyle="1" w:styleId="AD63B9D216534C4BA43DD22CEEFE2790">
    <w:name w:val="AD63B9D216534C4BA43DD22CEEFE2790"/>
  </w:style>
  <w:style w:type="paragraph" w:customStyle="1" w:styleId="2168DEF2D18C424CBECE2CADAC3C5D05">
    <w:name w:val="2168DEF2D18C424CBECE2CADAC3C5D05"/>
  </w:style>
  <w:style w:type="paragraph" w:customStyle="1" w:styleId="671DA3EFC12E6C4B90D33D25F5303CDC">
    <w:name w:val="671DA3EFC12E6C4B90D33D25F5303CDC"/>
  </w:style>
  <w:style w:type="paragraph" w:customStyle="1" w:styleId="41924F6FBBFC8145B153046963408D9B">
    <w:name w:val="41924F6FBBFC8145B153046963408D9B"/>
  </w:style>
  <w:style w:type="paragraph" w:customStyle="1" w:styleId="5F368AC37C7D0C43840FD4E727A7F2A4">
    <w:name w:val="5F368AC37C7D0C43840FD4E727A7F2A4"/>
  </w:style>
  <w:style w:type="paragraph" w:customStyle="1" w:styleId="FB3987105BC958438DD10A7DE2CE4F42">
    <w:name w:val="FB3987105BC958438DD10A7DE2CE4F42"/>
  </w:style>
  <w:style w:type="paragraph" w:customStyle="1" w:styleId="E94321479F58E74E9886EEF399CAD65F">
    <w:name w:val="E94321479F58E74E9886EEF399CAD65F"/>
  </w:style>
  <w:style w:type="paragraph" w:customStyle="1" w:styleId="82CDBC2EE547F24C87647BEAC00534B6">
    <w:name w:val="82CDBC2EE547F24C87647BEAC00534B6"/>
  </w:style>
  <w:style w:type="paragraph" w:customStyle="1" w:styleId="D49822B9E27B52409D777F3D41EC31A3">
    <w:name w:val="D49822B9E27B52409D777F3D41EC31A3"/>
  </w:style>
  <w:style w:type="paragraph" w:customStyle="1" w:styleId="29184DA228293C44A2C2DAA2E5287523">
    <w:name w:val="29184DA228293C44A2C2DAA2E5287523"/>
  </w:style>
  <w:style w:type="paragraph" w:customStyle="1" w:styleId="F2988164F62FE14DBFB7524EC076CCE9">
    <w:name w:val="F2988164F62FE14DBFB7524EC076CCE9"/>
  </w:style>
  <w:style w:type="paragraph" w:customStyle="1" w:styleId="6A8A4A88D023B64CA59098A17DB70570">
    <w:name w:val="6A8A4A88D023B64CA59098A17DB70570"/>
  </w:style>
  <w:style w:type="paragraph" w:customStyle="1" w:styleId="1C285F8405AF86449330D1FB8BCE854A">
    <w:name w:val="1C285F8405AF86449330D1FB8BCE854A"/>
  </w:style>
  <w:style w:type="paragraph" w:customStyle="1" w:styleId="B62CBB4FBC5FFF4BA45F5A547CA47F97">
    <w:name w:val="B62CBB4FBC5FFF4BA45F5A547CA47F97"/>
  </w:style>
  <w:style w:type="paragraph" w:customStyle="1" w:styleId="60BAE66E2265AA40A00E4D5A04663F1B">
    <w:name w:val="60BAE66E2265AA40A00E4D5A04663F1B"/>
  </w:style>
  <w:style w:type="paragraph" w:customStyle="1" w:styleId="C45994C7F812AB48AA1BCFA00CA37A04">
    <w:name w:val="C45994C7F812AB48AA1BCFA00CA37A04"/>
  </w:style>
  <w:style w:type="paragraph" w:customStyle="1" w:styleId="E86A2F7A43F0784D9FA80D4483B6EDD2">
    <w:name w:val="E86A2F7A43F0784D9FA80D4483B6EDD2"/>
  </w:style>
  <w:style w:type="paragraph" w:customStyle="1" w:styleId="CC75B6C63DD1994B87FDCA45BB4ECCFD">
    <w:name w:val="CC75B6C63DD1994B87FDCA45BB4ECCFD"/>
  </w:style>
  <w:style w:type="paragraph" w:customStyle="1" w:styleId="3841FBCCB8FC3447ABCFE687CB374854">
    <w:name w:val="3841FBCCB8FC3447ABCFE687CB374854"/>
  </w:style>
  <w:style w:type="paragraph" w:customStyle="1" w:styleId="872DD6A6412049468F0EDF78DAD0FD5D">
    <w:name w:val="872DD6A6412049468F0EDF78DAD0FD5D"/>
  </w:style>
  <w:style w:type="paragraph" w:customStyle="1" w:styleId="C70363580CFAEF43A2D17496F3C0FC22">
    <w:name w:val="C70363580CFAEF43A2D17496F3C0F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soigné, conçu par MOO.dotx</Template>
  <TotalTime>10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Fonetikë/ Phonétique</dc:creator>
  <cp:keywords/>
  <dc:description>Fonetika e gjuhës shqipe</dc:description>
  <cp:lastModifiedBy>Microsoft Office User</cp:lastModifiedBy>
  <cp:revision>5</cp:revision>
  <dcterms:created xsi:type="dcterms:W3CDTF">2020-05-11T06:51:00Z</dcterms:created>
  <dcterms:modified xsi:type="dcterms:W3CDTF">2020-05-11T08:29:00Z</dcterms:modified>
</cp:coreProperties>
</file>